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2E62" w14:textId="18F1C0B8" w:rsidR="00E7445B" w:rsidRDefault="00671B02" w:rsidP="00A5414C">
      <w:pPr>
        <w:pStyle w:val="Title"/>
        <w:spacing w:before="600" w:after="120"/>
      </w:pPr>
      <w:r>
        <w:t>Don’t Get Scammed</w:t>
      </w:r>
    </w:p>
    <w:p w14:paraId="4A9C23DE" w14:textId="246E82E8" w:rsidR="004D46D1" w:rsidRDefault="00671B02" w:rsidP="000E30F8">
      <w:r>
        <w:t xml:space="preserve">We’ve noticed an </w:t>
      </w:r>
      <w:r w:rsidR="00AE1546">
        <w:t xml:space="preserve">alarming </w:t>
      </w:r>
      <w:r>
        <w:t>increase in scamming attempts. Here’s a list of the latest:</w:t>
      </w:r>
    </w:p>
    <w:p w14:paraId="57FEE988" w14:textId="17E3CA12" w:rsidR="00671B02" w:rsidRDefault="00EF51BE" w:rsidP="00671B02">
      <w:pPr>
        <w:pStyle w:val="ListParagraph"/>
        <w:numPr>
          <w:ilvl w:val="0"/>
          <w:numId w:val="22"/>
        </w:numPr>
      </w:pPr>
      <w:r w:rsidRPr="00750DDA">
        <w:rPr>
          <w:b/>
          <w:bCs/>
        </w:rPr>
        <w:t xml:space="preserve">Scam: </w:t>
      </w:r>
      <w:r w:rsidR="00671B02" w:rsidRPr="00750DDA">
        <w:rPr>
          <w:b/>
          <w:bCs/>
        </w:rPr>
        <w:t xml:space="preserve">PSE&amp;G calls </w:t>
      </w:r>
      <w:r w:rsidR="00AE1546">
        <w:rPr>
          <w:b/>
          <w:bCs/>
        </w:rPr>
        <w:t>threatening</w:t>
      </w:r>
      <w:r w:rsidR="00671B02" w:rsidRPr="00750DDA">
        <w:rPr>
          <w:b/>
          <w:bCs/>
        </w:rPr>
        <w:t xml:space="preserve"> to disconnect your service i</w:t>
      </w:r>
      <w:r w:rsidR="001166CB">
        <w:rPr>
          <w:b/>
          <w:bCs/>
        </w:rPr>
        <w:t>f</w:t>
      </w:r>
      <w:r w:rsidR="00671B02" w:rsidRPr="00750DDA">
        <w:rPr>
          <w:b/>
          <w:bCs/>
        </w:rPr>
        <w:t xml:space="preserve"> you don’t </w:t>
      </w:r>
      <w:r w:rsidR="001166CB">
        <w:rPr>
          <w:b/>
          <w:bCs/>
        </w:rPr>
        <w:t xml:space="preserve">immediately </w:t>
      </w:r>
      <w:r w:rsidR="00671B02" w:rsidRPr="00750DDA">
        <w:rPr>
          <w:b/>
          <w:bCs/>
        </w:rPr>
        <w:t>pay several hundred dollars in past due</w:t>
      </w:r>
      <w:r w:rsidRPr="00750DDA">
        <w:rPr>
          <w:b/>
          <w:bCs/>
        </w:rPr>
        <w:t xml:space="preserve"> bills</w:t>
      </w:r>
      <w:r>
        <w:t xml:space="preserve">. </w:t>
      </w:r>
      <w:r w:rsidR="001166CB">
        <w:t xml:space="preserve">The </w:t>
      </w:r>
      <w:r w:rsidR="00AE1546">
        <w:t>caller</w:t>
      </w:r>
      <w:r w:rsidR="001166CB">
        <w:t xml:space="preserve"> will insist that you pay using </w:t>
      </w:r>
      <w:proofErr w:type="gramStart"/>
      <w:r w:rsidR="001166CB">
        <w:t>some kind of gift</w:t>
      </w:r>
      <w:proofErr w:type="gramEnd"/>
      <w:r w:rsidR="001166CB">
        <w:t xml:space="preserve"> card. </w:t>
      </w:r>
      <w:r w:rsidRPr="001166CB">
        <w:rPr>
          <w:b/>
          <w:bCs/>
        </w:rPr>
        <w:t xml:space="preserve">Or </w:t>
      </w:r>
      <w:r w:rsidR="001166CB" w:rsidRPr="001166CB">
        <w:rPr>
          <w:b/>
          <w:bCs/>
        </w:rPr>
        <w:t>you are offered a</w:t>
      </w:r>
      <w:r w:rsidRPr="001166CB">
        <w:rPr>
          <w:b/>
          <w:bCs/>
        </w:rPr>
        <w:t xml:space="preserve"> 20% rebate</w:t>
      </w:r>
      <w:r>
        <w:t xml:space="preserve"> for being a wonderful customer. </w:t>
      </w:r>
      <w:r w:rsidRPr="007446F3">
        <w:rPr>
          <w:b/>
          <w:bCs/>
        </w:rPr>
        <w:t>The Reality</w:t>
      </w:r>
      <w:r>
        <w:t>: Neither PSE&amp;G nor Jersey Central makes these calls or offers rebates</w:t>
      </w:r>
      <w:r w:rsidR="001166CB">
        <w:t xml:space="preserve"> for being a good customer</w:t>
      </w:r>
      <w:r>
        <w:t xml:space="preserve">. </w:t>
      </w:r>
      <w:r w:rsidRPr="007446F3">
        <w:rPr>
          <w:b/>
          <w:bCs/>
        </w:rPr>
        <w:t>Remedy</w:t>
      </w:r>
      <w:r>
        <w:t>: Hang up.</w:t>
      </w:r>
    </w:p>
    <w:p w14:paraId="004B8516" w14:textId="0130F320" w:rsidR="00EF51BE" w:rsidRDefault="00EF51BE" w:rsidP="00671B02">
      <w:pPr>
        <w:pStyle w:val="ListParagraph"/>
        <w:numPr>
          <w:ilvl w:val="0"/>
          <w:numId w:val="22"/>
        </w:numPr>
      </w:pPr>
      <w:r w:rsidRPr="00750DDA">
        <w:rPr>
          <w:b/>
          <w:bCs/>
        </w:rPr>
        <w:t xml:space="preserve">Scam: While </w:t>
      </w:r>
      <w:r w:rsidR="001166CB">
        <w:rPr>
          <w:b/>
          <w:bCs/>
        </w:rPr>
        <w:t>viewing</w:t>
      </w:r>
      <w:r w:rsidRPr="00750DDA">
        <w:rPr>
          <w:b/>
          <w:bCs/>
        </w:rPr>
        <w:t xml:space="preserve"> a website, a pop-up </w:t>
      </w:r>
      <w:r w:rsidR="001166CB">
        <w:rPr>
          <w:b/>
          <w:bCs/>
        </w:rPr>
        <w:t xml:space="preserve">appears </w:t>
      </w:r>
      <w:r w:rsidRPr="00750DDA">
        <w:rPr>
          <w:b/>
          <w:bCs/>
        </w:rPr>
        <w:t xml:space="preserve">warning </w:t>
      </w:r>
      <w:r w:rsidR="001166CB">
        <w:rPr>
          <w:b/>
          <w:bCs/>
        </w:rPr>
        <w:t xml:space="preserve">you </w:t>
      </w:r>
      <w:r w:rsidRPr="00750DDA">
        <w:rPr>
          <w:b/>
          <w:bCs/>
        </w:rPr>
        <w:t xml:space="preserve">that your computer has become infected </w:t>
      </w:r>
      <w:r w:rsidRPr="001166CB">
        <w:t>and to call Microsoft at the phone number listed</w:t>
      </w:r>
      <w:r>
        <w:t xml:space="preserve">. </w:t>
      </w:r>
      <w:r w:rsidRPr="001166CB">
        <w:rPr>
          <w:b/>
          <w:bCs/>
        </w:rPr>
        <w:t>The Reality</w:t>
      </w:r>
      <w:r>
        <w:t xml:space="preserve">: Microsoft doesn’t monitor your computer. </w:t>
      </w:r>
      <w:r w:rsidRPr="007446F3">
        <w:rPr>
          <w:b/>
          <w:bCs/>
        </w:rPr>
        <w:t>Remedy</w:t>
      </w:r>
      <w:r>
        <w:t xml:space="preserve">: Close your browser. If you can’t, hold the power button for </w:t>
      </w:r>
      <w:r w:rsidR="00A339B9">
        <w:t>fifteen</w:t>
      </w:r>
      <w:r>
        <w:t xml:space="preserve"> seconds to force your computer to shut down</w:t>
      </w:r>
      <w:r w:rsidR="00E0023B">
        <w:t xml:space="preserve"> and then restart it.</w:t>
      </w:r>
    </w:p>
    <w:p w14:paraId="27CDF02B" w14:textId="0C198351" w:rsidR="00750DDA" w:rsidRDefault="00750DDA" w:rsidP="00671B02">
      <w:pPr>
        <w:pStyle w:val="ListParagraph"/>
        <w:numPr>
          <w:ilvl w:val="0"/>
          <w:numId w:val="22"/>
        </w:numPr>
      </w:pPr>
      <w:r w:rsidRPr="007446F3">
        <w:rPr>
          <w:b/>
          <w:bCs/>
        </w:rPr>
        <w:t xml:space="preserve">Scam: You </w:t>
      </w:r>
      <w:proofErr w:type="spellStart"/>
      <w:r w:rsidRPr="007446F3">
        <w:rPr>
          <w:b/>
          <w:bCs/>
        </w:rPr>
        <w:t>receve</w:t>
      </w:r>
      <w:proofErr w:type="spellEnd"/>
      <w:r w:rsidRPr="007446F3">
        <w:rPr>
          <w:b/>
          <w:bCs/>
        </w:rPr>
        <w:t xml:space="preserve"> an email </w:t>
      </w:r>
      <w:r w:rsidR="007446F3" w:rsidRPr="007446F3">
        <w:rPr>
          <w:b/>
          <w:bCs/>
        </w:rPr>
        <w:t>confirming an online purchase you never made</w:t>
      </w:r>
      <w:r w:rsidR="007446F3">
        <w:t xml:space="preserve">. The message includes a phone number to call to arrange a refund. </w:t>
      </w:r>
      <w:r w:rsidR="007446F3" w:rsidRPr="007446F3">
        <w:rPr>
          <w:b/>
          <w:bCs/>
        </w:rPr>
        <w:t>The Reality</w:t>
      </w:r>
      <w:r w:rsidR="007446F3">
        <w:t xml:space="preserve">: The scammer will trick you into sharing your online banking website. </w:t>
      </w:r>
      <w:r w:rsidR="007446F3" w:rsidRPr="007446F3">
        <w:rPr>
          <w:b/>
          <w:bCs/>
        </w:rPr>
        <w:t>Remedy</w:t>
      </w:r>
      <w:r w:rsidR="007446F3">
        <w:t xml:space="preserve">: Ignore the email. You can always log in to your online </w:t>
      </w:r>
      <w:r w:rsidR="001166CB">
        <w:t>retailer</w:t>
      </w:r>
      <w:r w:rsidR="007446F3">
        <w:t xml:space="preserve"> to confirm purchases and request refund</w:t>
      </w:r>
      <w:r w:rsidR="00AE1546">
        <w:t>s</w:t>
      </w:r>
      <w:r w:rsidR="007446F3">
        <w:t>.</w:t>
      </w:r>
    </w:p>
    <w:p w14:paraId="7A3AAD32" w14:textId="706C5198" w:rsidR="00E0023B" w:rsidRDefault="00EF51BE" w:rsidP="00E0023B">
      <w:pPr>
        <w:pStyle w:val="ListParagraph"/>
        <w:numPr>
          <w:ilvl w:val="0"/>
          <w:numId w:val="22"/>
        </w:numPr>
      </w:pPr>
      <w:r w:rsidRPr="00750DDA">
        <w:rPr>
          <w:b/>
          <w:bCs/>
        </w:rPr>
        <w:t>Scam: You receive an email that you’</w:t>
      </w:r>
      <w:r w:rsidR="00750DDA" w:rsidRPr="00750DDA">
        <w:rPr>
          <w:b/>
          <w:bCs/>
        </w:rPr>
        <w:t>ve</w:t>
      </w:r>
      <w:r w:rsidRPr="00750DDA">
        <w:rPr>
          <w:b/>
          <w:bCs/>
        </w:rPr>
        <w:t xml:space="preserve"> </w:t>
      </w:r>
      <w:r w:rsidR="00750DDA" w:rsidRPr="00750DDA">
        <w:rPr>
          <w:b/>
          <w:bCs/>
        </w:rPr>
        <w:t>been</w:t>
      </w:r>
      <w:r w:rsidRPr="00750DDA">
        <w:rPr>
          <w:b/>
          <w:bCs/>
        </w:rPr>
        <w:t xml:space="preserve"> </w:t>
      </w:r>
      <w:r w:rsidR="00AE1546">
        <w:rPr>
          <w:b/>
          <w:bCs/>
        </w:rPr>
        <w:t>observed</w:t>
      </w:r>
      <w:r w:rsidRPr="00750DDA">
        <w:rPr>
          <w:b/>
          <w:bCs/>
        </w:rPr>
        <w:t xml:space="preserve"> </w:t>
      </w:r>
      <w:r w:rsidR="00750DDA" w:rsidRPr="00750DDA">
        <w:rPr>
          <w:b/>
          <w:bCs/>
        </w:rPr>
        <w:t>visiting</w:t>
      </w:r>
      <w:r w:rsidRPr="00750DDA">
        <w:rPr>
          <w:b/>
          <w:bCs/>
        </w:rPr>
        <w:t xml:space="preserve"> an adult website</w:t>
      </w:r>
      <w:r>
        <w:t>, and that if you don’t pay $5</w:t>
      </w:r>
      <w:r w:rsidR="00A339B9">
        <w:t>,</w:t>
      </w:r>
      <w:r>
        <w:t xml:space="preserve">000 in Bitcoin, the </w:t>
      </w:r>
      <w:r w:rsidR="00750DDA">
        <w:t xml:space="preserve">scammer will tell all your </w:t>
      </w:r>
      <w:r w:rsidR="00A339B9">
        <w:t>acquaintances</w:t>
      </w:r>
      <w:r w:rsidR="00750DDA">
        <w:t xml:space="preserve"> and include pictures of you visiting the site</w:t>
      </w:r>
      <w:r>
        <w:t>.</w:t>
      </w:r>
      <w:r w:rsidR="00750DDA">
        <w:t xml:space="preserve"> The email may include one of your passwords as “</w:t>
      </w:r>
      <w:proofErr w:type="gramStart"/>
      <w:r w:rsidR="00750DDA">
        <w:t>proof .</w:t>
      </w:r>
      <w:proofErr w:type="gramEnd"/>
      <w:r w:rsidR="00750DDA">
        <w:t xml:space="preserve">” </w:t>
      </w:r>
      <w:r w:rsidRPr="007446F3">
        <w:rPr>
          <w:b/>
          <w:bCs/>
        </w:rPr>
        <w:t>The Reality</w:t>
      </w:r>
      <w:r w:rsidR="00750DDA">
        <w:t>: It’s diff</w:t>
      </w:r>
      <w:r w:rsidR="009A6313">
        <w:t>i</w:t>
      </w:r>
      <w:r w:rsidR="00750DDA">
        <w:t xml:space="preserve">cult, if not impossible, for someone to </w:t>
      </w:r>
      <w:r w:rsidR="007446F3">
        <w:t>monitor your site visits</w:t>
      </w:r>
      <w:r w:rsidR="00750DDA">
        <w:t xml:space="preserve">. </w:t>
      </w:r>
      <w:r w:rsidR="00750DDA" w:rsidRPr="007446F3">
        <w:rPr>
          <w:b/>
          <w:bCs/>
        </w:rPr>
        <w:t>Remedy</w:t>
      </w:r>
      <w:r w:rsidR="00750DDA">
        <w:t>: Ignore the threat. However, if you use that password for any of your accounts, you should change it.</w:t>
      </w:r>
    </w:p>
    <w:p w14:paraId="29DDEC8A" w14:textId="37352EBD" w:rsidR="00E0023B" w:rsidRPr="00E0023B" w:rsidRDefault="00E0023B" w:rsidP="00AE1546">
      <w:pPr>
        <w:pStyle w:val="Heading2"/>
      </w:pPr>
      <w:r>
        <w:t>To protect yourself</w:t>
      </w:r>
    </w:p>
    <w:p w14:paraId="06F8A9BB" w14:textId="2ED85770" w:rsidR="00E0023B" w:rsidRDefault="00FB29EB" w:rsidP="00E0023B">
      <w:pPr>
        <w:pStyle w:val="ListParagraph"/>
        <w:numPr>
          <w:ilvl w:val="0"/>
          <w:numId w:val="23"/>
        </w:numPr>
      </w:pPr>
      <w:r>
        <w:t>Don’t</w:t>
      </w:r>
      <w:r w:rsidR="00E0023B">
        <w:t xml:space="preserve"> respond to emails </w:t>
      </w:r>
      <w:r>
        <w:t xml:space="preserve">or phone calls </w:t>
      </w:r>
      <w:r w:rsidR="00E0023B">
        <w:t>demanding money</w:t>
      </w:r>
      <w:r>
        <w:t xml:space="preserve">, especially if </w:t>
      </w:r>
      <w:r w:rsidR="00AE1546">
        <w:t>they</w:t>
      </w:r>
      <w:r>
        <w:t xml:space="preserve"> </w:t>
      </w:r>
      <w:r w:rsidR="00A94168">
        <w:t>demand</w:t>
      </w:r>
      <w:r>
        <w:t xml:space="preserve"> pay</w:t>
      </w:r>
      <w:r w:rsidR="00A94168">
        <w:t>ment</w:t>
      </w:r>
      <w:r>
        <w:t xml:space="preserve"> </w:t>
      </w:r>
      <w:r w:rsidR="00A94168">
        <w:t>in</w:t>
      </w:r>
      <w:r>
        <w:t xml:space="preserve"> crypto-currency (</w:t>
      </w:r>
      <w:proofErr w:type="gramStart"/>
      <w:r>
        <w:t>e.g.</w:t>
      </w:r>
      <w:proofErr w:type="gramEnd"/>
      <w:r>
        <w:t xml:space="preserve"> Bitcoin) or gift cards. </w:t>
      </w:r>
    </w:p>
    <w:p w14:paraId="109FE903" w14:textId="3D23468A" w:rsidR="00E0023B" w:rsidRDefault="00FB29EB" w:rsidP="00E0023B">
      <w:pPr>
        <w:pStyle w:val="ListParagraph"/>
        <w:numPr>
          <w:ilvl w:val="0"/>
          <w:numId w:val="23"/>
        </w:numPr>
      </w:pPr>
      <w:r>
        <w:t>Don’t</w:t>
      </w:r>
      <w:r w:rsidR="00E0023B">
        <w:t xml:space="preserve"> </w:t>
      </w:r>
      <w:r>
        <w:t>re</w:t>
      </w:r>
      <w:r w:rsidR="00A339B9">
        <w:t>s</w:t>
      </w:r>
      <w:r>
        <w:t xml:space="preserve">pond to </w:t>
      </w:r>
      <w:r w:rsidR="00E0023B">
        <w:t>pop-up banners claim</w:t>
      </w:r>
      <w:r>
        <w:t>ing</w:t>
      </w:r>
      <w:r w:rsidR="00E0023B">
        <w:t xml:space="preserve"> that your computer is infected.</w:t>
      </w:r>
    </w:p>
    <w:p w14:paraId="21C1CBB6" w14:textId="2B4CB85B" w:rsidR="00FB29EB" w:rsidRDefault="00FB29EB" w:rsidP="00FB29EB">
      <w:pPr>
        <w:pStyle w:val="ListParagraph"/>
        <w:numPr>
          <w:ilvl w:val="0"/>
          <w:numId w:val="23"/>
        </w:numPr>
      </w:pPr>
      <w:r>
        <w:t xml:space="preserve">Don’t </w:t>
      </w:r>
      <w:r w:rsidR="00E0023B">
        <w:t xml:space="preserve">call phone numbers </w:t>
      </w:r>
      <w:r>
        <w:t>listed</w:t>
      </w:r>
      <w:r w:rsidR="00E0023B">
        <w:t xml:space="preserve"> in</w:t>
      </w:r>
      <w:r>
        <w:t xml:space="preserve"> threatening emails.</w:t>
      </w:r>
    </w:p>
    <w:p w14:paraId="3949569F" w14:textId="1B7373FB" w:rsidR="00AE1546" w:rsidRDefault="00AE1546" w:rsidP="00FB29EB">
      <w:pPr>
        <w:pStyle w:val="ListParagraph"/>
        <w:numPr>
          <w:ilvl w:val="0"/>
          <w:numId w:val="23"/>
        </w:numPr>
      </w:pPr>
      <w:r>
        <w:t>Don’t allow anyone you don’t know to remotely control your computer.</w:t>
      </w:r>
    </w:p>
    <w:p w14:paraId="32E46F5B" w14:textId="3C9F3536" w:rsidR="00FB29EB" w:rsidRPr="000E30F8" w:rsidRDefault="00AE1546" w:rsidP="00FB29EB">
      <w:pPr>
        <w:pStyle w:val="ListParagraph"/>
        <w:numPr>
          <w:ilvl w:val="0"/>
          <w:numId w:val="23"/>
        </w:numPr>
      </w:pPr>
      <w:r>
        <w:t>Request help from our</w:t>
      </w:r>
      <w:r w:rsidR="00FB29EB">
        <w:t xml:space="preserve"> </w:t>
      </w:r>
      <w:hyperlink r:id="rId11" w:history="1">
        <w:r w:rsidR="00FB29EB" w:rsidRPr="00FB29EB">
          <w:rPr>
            <w:rStyle w:val="Hyperlink"/>
          </w:rPr>
          <w:t>Tech Resources</w:t>
        </w:r>
      </w:hyperlink>
      <w:r w:rsidR="00FB29EB">
        <w:t xml:space="preserve"> if you suspect a scam.</w:t>
      </w:r>
    </w:p>
    <w:sectPr w:rsidR="00FB29EB" w:rsidRPr="000E30F8" w:rsidSect="00A5414C"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440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05C2" w14:textId="77777777" w:rsidR="00B30508" w:rsidRDefault="00B30508" w:rsidP="007D7BCC">
      <w:pPr>
        <w:spacing w:after="0"/>
      </w:pPr>
      <w:r>
        <w:separator/>
      </w:r>
    </w:p>
  </w:endnote>
  <w:endnote w:type="continuationSeparator" w:id="0">
    <w:p w14:paraId="462761FA" w14:textId="77777777" w:rsidR="00B30508" w:rsidRDefault="00B30508" w:rsidP="007D7B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C97E" w14:textId="77777777" w:rsidR="003D5EDE" w:rsidRDefault="003D5EDE" w:rsidP="00E46E3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63B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663BC31" w14:textId="77777777" w:rsidR="003D5EDE" w:rsidRDefault="003D5EDE" w:rsidP="003D5ED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4998" w14:textId="77777777" w:rsidR="003D5EDE" w:rsidRDefault="003D5EDE" w:rsidP="004F755A">
    <w:pPr>
      <w:pStyle w:val="Footer"/>
      <w:framePr w:wrap="notBesid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081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6B2AB5" w14:textId="77777777" w:rsidR="003D5EDE" w:rsidRDefault="003D5EDE" w:rsidP="004F7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2F07" w14:textId="77777777" w:rsidR="00B30508" w:rsidRDefault="00B30508" w:rsidP="007D7BCC">
      <w:pPr>
        <w:spacing w:after="0"/>
      </w:pPr>
      <w:r>
        <w:separator/>
      </w:r>
    </w:p>
  </w:footnote>
  <w:footnote w:type="continuationSeparator" w:id="0">
    <w:p w14:paraId="36698D8E" w14:textId="77777777" w:rsidR="00B30508" w:rsidRDefault="00B30508" w:rsidP="007D7B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C1AA" w14:textId="77777777" w:rsidR="003D5EDE" w:rsidRPr="003D5EDE" w:rsidRDefault="003D5EDE" w:rsidP="003D5EDE">
    <w:pPr>
      <w:pStyle w:val="Header"/>
      <w:rPr>
        <w:color w:val="365F91" w:themeColor="accent1" w:themeShade="BF"/>
      </w:rPr>
    </w:pPr>
    <w:r w:rsidRPr="003D5EDE">
      <w:rPr>
        <w:color w:val="365F91" w:themeColor="accent1" w:themeShade="BF"/>
      </w:rPr>
      <w:t>Minutes – Board of Trustees</w:t>
    </w:r>
  </w:p>
  <w:p w14:paraId="50CC5B04" w14:textId="77777777" w:rsidR="003D5EDE" w:rsidRPr="003D5EDE" w:rsidRDefault="00FF62EF" w:rsidP="003D5EDE">
    <w:pPr>
      <w:pStyle w:val="Header"/>
      <w:rPr>
        <w:color w:val="365F91" w:themeColor="accent1" w:themeShade="BF"/>
      </w:rPr>
    </w:pPr>
    <w:r>
      <w:rPr>
        <w:color w:val="365F91" w:themeColor="accent1" w:themeShade="BF"/>
      </w:rPr>
      <w:t>November 15, 2016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26E0" w14:textId="59E5CF18" w:rsidR="000648E4" w:rsidRPr="00615423" w:rsidRDefault="00575299" w:rsidP="00893BE4">
    <w:pPr>
      <w:pStyle w:val="Header"/>
      <w:jc w:val="right"/>
      <w:rPr>
        <w:b/>
        <w:color w:val="C00000"/>
      </w:rPr>
    </w:pPr>
    <w:r w:rsidRPr="001117B0">
      <w:rPr>
        <w:b/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47BDDE7C" wp14:editId="5A0D05A3">
          <wp:simplePos x="0" y="0"/>
          <wp:positionH relativeFrom="margin">
            <wp:posOffset>1765572</wp:posOffset>
          </wp:positionH>
          <wp:positionV relativeFrom="paragraph">
            <wp:posOffset>-66766</wp:posOffset>
          </wp:positionV>
          <wp:extent cx="2003858" cy="571001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6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3858" cy="571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F8AC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20675"/>
    <w:multiLevelType w:val="hybridMultilevel"/>
    <w:tmpl w:val="DB30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0CBC"/>
    <w:multiLevelType w:val="hybridMultilevel"/>
    <w:tmpl w:val="C81ED8D4"/>
    <w:lvl w:ilvl="0" w:tplc="E3BC2A3C">
      <w:start w:val="1"/>
      <w:numFmt w:val="decimal"/>
      <w:pStyle w:val="ListParagraph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4287347"/>
    <w:multiLevelType w:val="hybridMultilevel"/>
    <w:tmpl w:val="63C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29B7"/>
    <w:multiLevelType w:val="hybridMultilevel"/>
    <w:tmpl w:val="0C8E1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F04BD"/>
    <w:multiLevelType w:val="hybridMultilevel"/>
    <w:tmpl w:val="0A98D2E2"/>
    <w:lvl w:ilvl="0" w:tplc="EDE4FD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109EB"/>
    <w:multiLevelType w:val="hybridMultilevel"/>
    <w:tmpl w:val="D54EAA08"/>
    <w:lvl w:ilvl="0" w:tplc="9312AC8A">
      <w:start w:val="1"/>
      <w:numFmt w:val="decimal"/>
      <w:pStyle w:val="Numbered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70056"/>
    <w:multiLevelType w:val="hybridMultilevel"/>
    <w:tmpl w:val="1812D3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E2B81"/>
    <w:multiLevelType w:val="hybridMultilevel"/>
    <w:tmpl w:val="40F66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14810"/>
    <w:multiLevelType w:val="hybridMultilevel"/>
    <w:tmpl w:val="8CBEEC3C"/>
    <w:lvl w:ilvl="0" w:tplc="EDE4FD7C">
      <w:start w:val="1"/>
      <w:numFmt w:val="bullet"/>
      <w:lvlText w:val=""/>
      <w:lvlJc w:val="left"/>
      <w:pPr>
        <w:ind w:left="769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0" w15:restartNumberingAfterBreak="0">
    <w:nsid w:val="31E8525D"/>
    <w:multiLevelType w:val="hybridMultilevel"/>
    <w:tmpl w:val="AC248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154F7"/>
    <w:multiLevelType w:val="hybridMultilevel"/>
    <w:tmpl w:val="ACC82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45FBD"/>
    <w:multiLevelType w:val="hybridMultilevel"/>
    <w:tmpl w:val="5C18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95103"/>
    <w:multiLevelType w:val="hybridMultilevel"/>
    <w:tmpl w:val="1812D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F2CBF"/>
    <w:multiLevelType w:val="hybridMultilevel"/>
    <w:tmpl w:val="C0669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764BF"/>
    <w:multiLevelType w:val="hybridMultilevel"/>
    <w:tmpl w:val="8A3A4C38"/>
    <w:lvl w:ilvl="0" w:tplc="30429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30633"/>
    <w:multiLevelType w:val="hybridMultilevel"/>
    <w:tmpl w:val="E9E0B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46D5F"/>
    <w:multiLevelType w:val="hybridMultilevel"/>
    <w:tmpl w:val="C07A7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B4271"/>
    <w:multiLevelType w:val="hybridMultilevel"/>
    <w:tmpl w:val="73D8C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53596"/>
    <w:multiLevelType w:val="hybridMultilevel"/>
    <w:tmpl w:val="B34E4C2E"/>
    <w:lvl w:ilvl="0" w:tplc="5C5244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725A6"/>
    <w:multiLevelType w:val="hybridMultilevel"/>
    <w:tmpl w:val="152A70AC"/>
    <w:lvl w:ilvl="0" w:tplc="EDE4FD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2"/>
  </w:num>
  <w:num w:numId="5">
    <w:abstractNumId w:val="10"/>
  </w:num>
  <w:num w:numId="6">
    <w:abstractNumId w:val="11"/>
  </w:num>
  <w:num w:numId="7">
    <w:abstractNumId w:val="20"/>
  </w:num>
  <w:num w:numId="8">
    <w:abstractNumId w:val="17"/>
  </w:num>
  <w:num w:numId="9">
    <w:abstractNumId w:val="5"/>
  </w:num>
  <w:num w:numId="10">
    <w:abstractNumId w:val="9"/>
  </w:num>
  <w:num w:numId="11">
    <w:abstractNumId w:val="8"/>
  </w:num>
  <w:num w:numId="12">
    <w:abstractNumId w:val="14"/>
  </w:num>
  <w:num w:numId="13">
    <w:abstractNumId w:val="4"/>
  </w:num>
  <w:num w:numId="14">
    <w:abstractNumId w:val="18"/>
  </w:num>
  <w:num w:numId="15">
    <w:abstractNumId w:val="1"/>
  </w:num>
  <w:num w:numId="16">
    <w:abstractNumId w:val="2"/>
  </w:num>
  <w:num w:numId="17">
    <w:abstractNumId w:val="2"/>
  </w:num>
  <w:num w:numId="18">
    <w:abstractNumId w:val="15"/>
  </w:num>
  <w:num w:numId="19">
    <w:abstractNumId w:val="19"/>
  </w:num>
  <w:num w:numId="20">
    <w:abstractNumId w:val="0"/>
  </w:num>
  <w:num w:numId="21">
    <w:abstractNumId w:val="6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02"/>
    <w:rsid w:val="00012A3E"/>
    <w:rsid w:val="00035309"/>
    <w:rsid w:val="00051E4D"/>
    <w:rsid w:val="00051EC6"/>
    <w:rsid w:val="00054CDC"/>
    <w:rsid w:val="00055C11"/>
    <w:rsid w:val="000648E4"/>
    <w:rsid w:val="00064AC1"/>
    <w:rsid w:val="00082419"/>
    <w:rsid w:val="0008469D"/>
    <w:rsid w:val="0008562B"/>
    <w:rsid w:val="00091A40"/>
    <w:rsid w:val="000923C4"/>
    <w:rsid w:val="000924C3"/>
    <w:rsid w:val="000C02D7"/>
    <w:rsid w:val="000C7F3B"/>
    <w:rsid w:val="000D673F"/>
    <w:rsid w:val="000D7C5E"/>
    <w:rsid w:val="000E2D11"/>
    <w:rsid w:val="000E30F8"/>
    <w:rsid w:val="000E5483"/>
    <w:rsid w:val="00104F6C"/>
    <w:rsid w:val="00107BEC"/>
    <w:rsid w:val="00110F07"/>
    <w:rsid w:val="001117B0"/>
    <w:rsid w:val="001166CB"/>
    <w:rsid w:val="001314FE"/>
    <w:rsid w:val="00134387"/>
    <w:rsid w:val="001429D8"/>
    <w:rsid w:val="00142FC2"/>
    <w:rsid w:val="00161069"/>
    <w:rsid w:val="00196DF2"/>
    <w:rsid w:val="001B399A"/>
    <w:rsid w:val="001B3C90"/>
    <w:rsid w:val="001B4DD9"/>
    <w:rsid w:val="001C19CD"/>
    <w:rsid w:val="001C2B15"/>
    <w:rsid w:val="001D5267"/>
    <w:rsid w:val="00201206"/>
    <w:rsid w:val="00201CDE"/>
    <w:rsid w:val="0020390B"/>
    <w:rsid w:val="00211FAD"/>
    <w:rsid w:val="00213E6A"/>
    <w:rsid w:val="002252A4"/>
    <w:rsid w:val="002273B9"/>
    <w:rsid w:val="00231B8F"/>
    <w:rsid w:val="00242D3D"/>
    <w:rsid w:val="00255596"/>
    <w:rsid w:val="00255AC4"/>
    <w:rsid w:val="002703ED"/>
    <w:rsid w:val="002807E1"/>
    <w:rsid w:val="00282C03"/>
    <w:rsid w:val="00292400"/>
    <w:rsid w:val="002B309D"/>
    <w:rsid w:val="002B4D72"/>
    <w:rsid w:val="002C1681"/>
    <w:rsid w:val="002F6188"/>
    <w:rsid w:val="003224E4"/>
    <w:rsid w:val="003226E6"/>
    <w:rsid w:val="00330D2D"/>
    <w:rsid w:val="00335AF8"/>
    <w:rsid w:val="003A062C"/>
    <w:rsid w:val="003D5EDE"/>
    <w:rsid w:val="00400156"/>
    <w:rsid w:val="0041556B"/>
    <w:rsid w:val="004373BA"/>
    <w:rsid w:val="00456D55"/>
    <w:rsid w:val="00460529"/>
    <w:rsid w:val="004644ED"/>
    <w:rsid w:val="004773F2"/>
    <w:rsid w:val="00495BD8"/>
    <w:rsid w:val="00497414"/>
    <w:rsid w:val="004C11BB"/>
    <w:rsid w:val="004C1A96"/>
    <w:rsid w:val="004C58C6"/>
    <w:rsid w:val="004D46D1"/>
    <w:rsid w:val="004D5F55"/>
    <w:rsid w:val="004E2371"/>
    <w:rsid w:val="004E3FDD"/>
    <w:rsid w:val="004F755A"/>
    <w:rsid w:val="0051573D"/>
    <w:rsid w:val="00524385"/>
    <w:rsid w:val="00546CC9"/>
    <w:rsid w:val="00546DF3"/>
    <w:rsid w:val="00546F27"/>
    <w:rsid w:val="00572BDD"/>
    <w:rsid w:val="00575299"/>
    <w:rsid w:val="0059318B"/>
    <w:rsid w:val="0059337A"/>
    <w:rsid w:val="00597BD3"/>
    <w:rsid w:val="005A20AB"/>
    <w:rsid w:val="005A3CFA"/>
    <w:rsid w:val="005A41AD"/>
    <w:rsid w:val="005B7DF6"/>
    <w:rsid w:val="005C602F"/>
    <w:rsid w:val="005D51EF"/>
    <w:rsid w:val="005E08C8"/>
    <w:rsid w:val="005E0948"/>
    <w:rsid w:val="005F1286"/>
    <w:rsid w:val="00615423"/>
    <w:rsid w:val="006263BB"/>
    <w:rsid w:val="0063412A"/>
    <w:rsid w:val="006367B8"/>
    <w:rsid w:val="00671B02"/>
    <w:rsid w:val="00687184"/>
    <w:rsid w:val="00687876"/>
    <w:rsid w:val="00693161"/>
    <w:rsid w:val="00693B5D"/>
    <w:rsid w:val="006A5D1F"/>
    <w:rsid w:val="006A7DFE"/>
    <w:rsid w:val="006B7DCC"/>
    <w:rsid w:val="006C05DA"/>
    <w:rsid w:val="006C2174"/>
    <w:rsid w:val="006C48B7"/>
    <w:rsid w:val="007446F3"/>
    <w:rsid w:val="00750DDA"/>
    <w:rsid w:val="00752A13"/>
    <w:rsid w:val="00760E17"/>
    <w:rsid w:val="00771436"/>
    <w:rsid w:val="00780821"/>
    <w:rsid w:val="00782DB6"/>
    <w:rsid w:val="00793A1C"/>
    <w:rsid w:val="007961FF"/>
    <w:rsid w:val="007C72DC"/>
    <w:rsid w:val="007D7BCC"/>
    <w:rsid w:val="007E2BF0"/>
    <w:rsid w:val="0080093D"/>
    <w:rsid w:val="00805A21"/>
    <w:rsid w:val="00807027"/>
    <w:rsid w:val="008159C9"/>
    <w:rsid w:val="00816884"/>
    <w:rsid w:val="00827ECC"/>
    <w:rsid w:val="008327CC"/>
    <w:rsid w:val="008329A9"/>
    <w:rsid w:val="00871804"/>
    <w:rsid w:val="00873F4F"/>
    <w:rsid w:val="008829F1"/>
    <w:rsid w:val="00890486"/>
    <w:rsid w:val="0089293A"/>
    <w:rsid w:val="00893BE4"/>
    <w:rsid w:val="008B7752"/>
    <w:rsid w:val="008D50D2"/>
    <w:rsid w:val="008F2D88"/>
    <w:rsid w:val="008F5A5C"/>
    <w:rsid w:val="0090376A"/>
    <w:rsid w:val="00903B54"/>
    <w:rsid w:val="00905406"/>
    <w:rsid w:val="009352F7"/>
    <w:rsid w:val="00935B08"/>
    <w:rsid w:val="00936BFA"/>
    <w:rsid w:val="009446A9"/>
    <w:rsid w:val="009543A0"/>
    <w:rsid w:val="00987271"/>
    <w:rsid w:val="00994680"/>
    <w:rsid w:val="009A0338"/>
    <w:rsid w:val="009A6313"/>
    <w:rsid w:val="009A7F2F"/>
    <w:rsid w:val="009B63D1"/>
    <w:rsid w:val="009C23B7"/>
    <w:rsid w:val="00A120DB"/>
    <w:rsid w:val="00A339B9"/>
    <w:rsid w:val="00A37ACE"/>
    <w:rsid w:val="00A50778"/>
    <w:rsid w:val="00A5414C"/>
    <w:rsid w:val="00A578ED"/>
    <w:rsid w:val="00A659FD"/>
    <w:rsid w:val="00A71585"/>
    <w:rsid w:val="00A92919"/>
    <w:rsid w:val="00A94168"/>
    <w:rsid w:val="00AD2751"/>
    <w:rsid w:val="00AE009A"/>
    <w:rsid w:val="00AE1546"/>
    <w:rsid w:val="00AE655C"/>
    <w:rsid w:val="00B30508"/>
    <w:rsid w:val="00B511CA"/>
    <w:rsid w:val="00B569DB"/>
    <w:rsid w:val="00B922F2"/>
    <w:rsid w:val="00B969F6"/>
    <w:rsid w:val="00BB77FB"/>
    <w:rsid w:val="00BC7FDB"/>
    <w:rsid w:val="00BD0817"/>
    <w:rsid w:val="00BE2995"/>
    <w:rsid w:val="00BF60C7"/>
    <w:rsid w:val="00C05870"/>
    <w:rsid w:val="00C10944"/>
    <w:rsid w:val="00C20318"/>
    <w:rsid w:val="00C365ED"/>
    <w:rsid w:val="00C3748E"/>
    <w:rsid w:val="00C5384F"/>
    <w:rsid w:val="00C71FE0"/>
    <w:rsid w:val="00C75CB6"/>
    <w:rsid w:val="00C91899"/>
    <w:rsid w:val="00CE380C"/>
    <w:rsid w:val="00D03E8C"/>
    <w:rsid w:val="00D11CBF"/>
    <w:rsid w:val="00D15174"/>
    <w:rsid w:val="00D251E1"/>
    <w:rsid w:val="00D279BA"/>
    <w:rsid w:val="00D32F57"/>
    <w:rsid w:val="00D451C9"/>
    <w:rsid w:val="00D509D5"/>
    <w:rsid w:val="00D51CF1"/>
    <w:rsid w:val="00D6209B"/>
    <w:rsid w:val="00D628D4"/>
    <w:rsid w:val="00D94DDA"/>
    <w:rsid w:val="00DB49BB"/>
    <w:rsid w:val="00DD526D"/>
    <w:rsid w:val="00DE2830"/>
    <w:rsid w:val="00DF2560"/>
    <w:rsid w:val="00DF39CB"/>
    <w:rsid w:val="00E0023B"/>
    <w:rsid w:val="00E14429"/>
    <w:rsid w:val="00E219FB"/>
    <w:rsid w:val="00E239C1"/>
    <w:rsid w:val="00E26DEF"/>
    <w:rsid w:val="00E31A11"/>
    <w:rsid w:val="00E57BA6"/>
    <w:rsid w:val="00E7445B"/>
    <w:rsid w:val="00E85B82"/>
    <w:rsid w:val="00E917B4"/>
    <w:rsid w:val="00EB023E"/>
    <w:rsid w:val="00EB1BB9"/>
    <w:rsid w:val="00EB4AB3"/>
    <w:rsid w:val="00EC6B4F"/>
    <w:rsid w:val="00EF51BE"/>
    <w:rsid w:val="00F0054C"/>
    <w:rsid w:val="00F02C81"/>
    <w:rsid w:val="00F2041E"/>
    <w:rsid w:val="00F21742"/>
    <w:rsid w:val="00F248A0"/>
    <w:rsid w:val="00F47986"/>
    <w:rsid w:val="00F52635"/>
    <w:rsid w:val="00F54326"/>
    <w:rsid w:val="00F67F5E"/>
    <w:rsid w:val="00FA1BDF"/>
    <w:rsid w:val="00FB29EB"/>
    <w:rsid w:val="00FC7EF4"/>
    <w:rsid w:val="00FD6A87"/>
    <w:rsid w:val="00FE6D21"/>
    <w:rsid w:val="00FF62EF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E7ED6C"/>
  <w14:defaultImageDpi w14:val="300"/>
  <w15:docId w15:val="{FF0067C4-959D-E34E-9EE7-7081823C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48A0"/>
    <w:pPr>
      <w:spacing w:after="120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C11"/>
    <w:pPr>
      <w:spacing w:before="120"/>
      <w:outlineLvl w:val="0"/>
    </w:pPr>
    <w:rPr>
      <w:rFonts w:ascii="Calibri Light" w:eastAsiaTheme="majorEastAsia" w:hAnsi="Calibri Light" w:cstheme="majorBidi"/>
      <w:bCs/>
      <w:color w:val="345A8A" w:themeColor="accent1" w:themeShade="B5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62C"/>
    <w:pPr>
      <w:keepNext/>
      <w:keepLines/>
      <w:spacing w:before="120"/>
      <w:outlineLvl w:val="1"/>
    </w:pPr>
    <w:rPr>
      <w:rFonts w:ascii="Calibri Light" w:eastAsiaTheme="majorEastAsia" w:hAnsi="Calibri Light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D03E8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3E8C"/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B7752"/>
    <w:pPr>
      <w:spacing w:before="48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B77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E219FB"/>
    <w:pPr>
      <w:ind w:right="2160"/>
    </w:pPr>
  </w:style>
  <w:style w:type="character" w:customStyle="1" w:styleId="BodyTextChar">
    <w:name w:val="Body Text Char"/>
    <w:basedOn w:val="DefaultParagraphFont"/>
    <w:link w:val="BodyText"/>
    <w:uiPriority w:val="99"/>
    <w:rsid w:val="00E219FB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55C11"/>
    <w:rPr>
      <w:rFonts w:ascii="Calibri Light" w:eastAsiaTheme="majorEastAsia" w:hAnsi="Calibri Light" w:cstheme="majorBidi"/>
      <w:bCs/>
      <w:color w:val="345A8A" w:themeColor="accent1" w:themeShade="B5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A062C"/>
    <w:rPr>
      <w:rFonts w:ascii="Calibri Light" w:eastAsiaTheme="majorEastAsia" w:hAnsi="Calibri Light" w:cstheme="majorBidi"/>
      <w:color w:val="365F91" w:themeColor="accent1" w:themeShade="BF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qFormat/>
    <w:rsid w:val="00255AC4"/>
    <w:pPr>
      <w:tabs>
        <w:tab w:val="center" w:pos="4320"/>
        <w:tab w:val="right" w:pos="8640"/>
      </w:tabs>
      <w:spacing w:after="0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255AC4"/>
    <w:rPr>
      <w:rFonts w:asciiTheme="majorHAnsi" w:eastAsiaTheme="minorHAnsi" w:hAnsiTheme="majorHAnsi"/>
      <w:sz w:val="22"/>
      <w:szCs w:val="22"/>
      <w:lang w:eastAsia="en-US"/>
    </w:rPr>
  </w:style>
  <w:style w:type="paragraph" w:styleId="Footer">
    <w:name w:val="footer"/>
    <w:basedOn w:val="Header"/>
    <w:link w:val="FooterChar"/>
    <w:uiPriority w:val="99"/>
    <w:unhideWhenUsed/>
    <w:qFormat/>
    <w:rsid w:val="00255AC4"/>
  </w:style>
  <w:style w:type="character" w:customStyle="1" w:styleId="FooterChar">
    <w:name w:val="Footer Char"/>
    <w:basedOn w:val="DefaultParagraphFont"/>
    <w:link w:val="Footer"/>
    <w:uiPriority w:val="99"/>
    <w:rsid w:val="00255AC4"/>
    <w:rPr>
      <w:rFonts w:asciiTheme="majorHAnsi" w:eastAsiaTheme="minorHAnsi" w:hAnsiTheme="majorHAns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752"/>
    <w:pPr>
      <w:numPr>
        <w:ilvl w:val="1"/>
      </w:numPr>
    </w:pPr>
    <w:rPr>
      <w:rFonts w:asciiTheme="majorHAnsi" w:eastAsiaTheme="minorEastAsia" w:hAnsiTheme="majorHAnsi"/>
      <w:color w:val="5A5A5A" w:themeColor="text1" w:themeTint="A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752"/>
    <w:rPr>
      <w:rFonts w:asciiTheme="majorHAnsi" w:hAnsiTheme="majorHAnsi"/>
      <w:color w:val="5A5A5A" w:themeColor="text1" w:themeTint="A5"/>
      <w:sz w:val="28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87271"/>
    <w:pPr>
      <w:keepNext/>
      <w:keepLines/>
      <w:numPr>
        <w:numId w:val="4"/>
      </w:numPr>
      <w:spacing w:after="60"/>
      <w:ind w:left="2606"/>
    </w:pPr>
  </w:style>
  <w:style w:type="character" w:styleId="PageNumber">
    <w:name w:val="page number"/>
    <w:basedOn w:val="DefaultParagraphFont"/>
    <w:uiPriority w:val="99"/>
    <w:semiHidden/>
    <w:unhideWhenUsed/>
    <w:rsid w:val="003D5EDE"/>
  </w:style>
  <w:style w:type="paragraph" w:styleId="DocumentMap">
    <w:name w:val="Document Map"/>
    <w:basedOn w:val="Normal"/>
    <w:link w:val="DocumentMapChar"/>
    <w:uiPriority w:val="99"/>
    <w:semiHidden/>
    <w:unhideWhenUsed/>
    <w:rsid w:val="00F52635"/>
    <w:pPr>
      <w:spacing w:after="0"/>
    </w:pPr>
    <w:rPr>
      <w:rFonts w:ascii="Helvetica" w:hAnsi="Helvetica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2635"/>
    <w:rPr>
      <w:rFonts w:ascii="Helvetica" w:eastAsiaTheme="minorHAnsi" w:hAnsi="Helvetica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546F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419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19"/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customStyle="1" w:styleId="NumberedHeading1">
    <w:name w:val="Numbered Heading 1"/>
    <w:basedOn w:val="Heading1"/>
    <w:next w:val="Normal"/>
    <w:qFormat/>
    <w:rsid w:val="009A7F2F"/>
    <w:pPr>
      <w:numPr>
        <w:numId w:val="21"/>
      </w:numPr>
      <w:ind w:left="36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94680"/>
    <w:rPr>
      <w:rFonts w:asciiTheme="majorHAnsi" w:hAnsiTheme="majorHAns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680"/>
    <w:rPr>
      <w:rFonts w:asciiTheme="majorHAnsi" w:eastAsiaTheme="minorHAnsi" w:hAnsiTheme="majorHAnsi"/>
      <w:lang w:eastAsia="en-US"/>
    </w:rPr>
  </w:style>
  <w:style w:type="character" w:customStyle="1" w:styleId="Typewriter">
    <w:name w:val="Typewriter"/>
    <w:basedOn w:val="DefaultParagraphFont"/>
    <w:uiPriority w:val="1"/>
    <w:qFormat/>
    <w:rsid w:val="00F248A0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FB29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B2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ncetonsenior.wufoo.com/forms/technology-assistance-reques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naldbenjamin/OneDrive%20-%20PSRC/IT/Computer%20Guru/Computer%20Gu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a82121d1-7d20-4c36-9346-7d80424be7a5">Board minutes template</Description0>
    <Document_x0020_Type xmlns="30b2c267-b783-4b56-92b0-b800f60855c2">
      <Value>none</Value>
      <Value>Template</Value>
    </Document_x0020_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73CA74B40304BB8027482A7FE85F2" ma:contentTypeVersion="0" ma:contentTypeDescription="Create a new document." ma:contentTypeScope="" ma:versionID="353232fc2c281a1fac3d58512a611e16">
  <xsd:schema xmlns:xsd="http://www.w3.org/2001/XMLSchema" xmlns:xs="http://www.w3.org/2001/XMLSchema" xmlns:p="http://schemas.microsoft.com/office/2006/metadata/properties" xmlns:ns2="30b2c267-b783-4b56-92b0-b800f60855c2" xmlns:ns3="a82121d1-7d20-4c36-9346-7d80424be7a5" targetNamespace="http://schemas.microsoft.com/office/2006/metadata/properties" ma:root="true" ma:fieldsID="bf7376b80ab4b778472c9d95a8aba7d9" ns2:_="" ns3:_="">
    <xsd:import namespace="30b2c267-b783-4b56-92b0-b800f60855c2"/>
    <xsd:import namespace="a82121d1-7d20-4c36-9346-7d80424be7a5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3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2c267-b783-4b56-92b0-b800f60855c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none" ma:description="Critical or other 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Agreement"/>
                    <xsd:enumeration value="Confidential"/>
                    <xsd:enumeration value="Contract"/>
                    <xsd:enumeration value="Critical"/>
                    <xsd:enumeration value="Financial"/>
                    <xsd:enumeration value="Form"/>
                    <xsd:enumeration value="Governance"/>
                    <xsd:enumeration value="Personnel"/>
                    <xsd:enumeration value="Policies and Procedures"/>
                    <xsd:enumeration value="Templat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121d1-7d20-4c36-9346-7d80424be7a5" elementFormDefault="qualified">
    <xsd:import namespace="http://schemas.microsoft.com/office/2006/documentManagement/types"/>
    <xsd:import namespace="http://schemas.microsoft.com/office/infopath/2007/PartnerControls"/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2A0B8-AE27-42CA-AD89-A671FD14B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C9E93-1307-A04B-AC92-5349D2C1EA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294CB-8CE1-4088-A2EE-97293AF7A8FE}">
  <ds:schemaRefs>
    <ds:schemaRef ds:uri="http://schemas.microsoft.com/office/2006/metadata/properties"/>
    <ds:schemaRef ds:uri="http://schemas.microsoft.com/office/infopath/2007/PartnerControls"/>
    <ds:schemaRef ds:uri="a82121d1-7d20-4c36-9346-7d80424be7a5"/>
    <ds:schemaRef ds:uri="30b2c267-b783-4b56-92b0-b800f60855c2"/>
  </ds:schemaRefs>
</ds:datastoreItem>
</file>

<file path=customXml/itemProps4.xml><?xml version="1.0" encoding="utf-8"?>
<ds:datastoreItem xmlns:ds="http://schemas.openxmlformats.org/officeDocument/2006/customXml" ds:itemID="{9E075930-6763-4D65-B0E5-3B05D61B4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2c267-b783-4b56-92b0-b800f60855c2"/>
    <ds:schemaRef ds:uri="a82121d1-7d20-4c36-9346-7d80424be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Computer Guru.dotx</Template>
  <TotalTime>43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Benjamin</dc:creator>
  <cp:keywords/>
  <dc:description/>
  <cp:lastModifiedBy>Kathy Whalen</cp:lastModifiedBy>
  <cp:revision>3</cp:revision>
  <cp:lastPrinted>2016-10-03T00:31:00Z</cp:lastPrinted>
  <dcterms:created xsi:type="dcterms:W3CDTF">2022-01-07T15:05:00Z</dcterms:created>
  <dcterms:modified xsi:type="dcterms:W3CDTF">2022-01-07T16:15:00Z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0x01010044F73CA74B40304BB8027482A7FE85F2</vt:lpwstr>
  </property>
</Properties>
</file>